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512"/>
      </w:tblGrid>
      <w:tr w:rsidR="006D3B37" w:rsidRPr="004B2203" w:rsidTr="006D3B37">
        <w:tc>
          <w:tcPr>
            <w:tcW w:w="5920" w:type="dxa"/>
          </w:tcPr>
          <w:p w:rsidR="006D3B37" w:rsidRPr="00B978E1" w:rsidRDefault="00B978E1" w:rsidP="006D3B37">
            <w:pPr>
              <w:tabs>
                <w:tab w:val="left" w:pos="1620"/>
              </w:tabs>
              <w:spacing w:line="240" w:lineRule="auto"/>
              <w:rPr>
                <w:b/>
                <w:color w:val="C00000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444444"/>
                <w:sz w:val="52"/>
                <w:szCs w:val="72"/>
                <w:lang w:val="en-US"/>
              </w:rPr>
              <w:t>PATRICIO JOSÉ</w:t>
            </w:r>
            <w:r w:rsidRPr="00B978E1">
              <w:rPr>
                <w:rFonts w:ascii="Calibri" w:eastAsia="Calibri" w:hAnsi="Calibri" w:cs="Calibri"/>
                <w:b/>
                <w:color w:val="444444"/>
                <w:sz w:val="52"/>
                <w:szCs w:val="72"/>
                <w:lang w:val="en-US"/>
              </w:rPr>
              <w:t xml:space="preserve"> </w:t>
            </w:r>
            <w:r w:rsidRPr="00B978E1">
              <w:rPr>
                <w:rFonts w:ascii="Calibri" w:eastAsia="Calibri" w:hAnsi="Calibri" w:cs="Calibri"/>
                <w:b/>
                <w:color w:val="C00000"/>
                <w:sz w:val="52"/>
                <w:szCs w:val="72"/>
                <w:lang w:val="en-US"/>
              </w:rPr>
              <w:t xml:space="preserve">MILLET GARRIDO </w:t>
            </w:r>
          </w:p>
          <w:p w:rsidR="006D3B37" w:rsidRPr="004B2203" w:rsidRDefault="004D0128" w:rsidP="006D3B3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ST</w:t>
            </w:r>
            <w:bookmarkStart w:id="0" w:name="_GoBack"/>
            <w:bookmarkEnd w:id="0"/>
            <w:r w:rsidR="00B978E1" w:rsidRP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43 No. 349 POR 26 A Y 28, FRAC. MONTE ALBAN, MERIDA, YUCATAN, MEXICO, C.P. 97114 </w:t>
            </w:r>
            <w:r w:rsidR="006D3B37" w:rsidRPr="00B978E1"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  <w:t>CEL</w:t>
            </w:r>
            <w:r w:rsidR="006D3B37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</w:t>
            </w:r>
            <w:r w:rsidR="00B978E1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>+</w:t>
            </w:r>
            <w:r w:rsidR="00B978E1" w:rsidRP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52 </w:t>
            </w:r>
            <w:r w:rsid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(</w:t>
            </w:r>
            <w:r w:rsidR="00B978E1" w:rsidRP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999</w:t>
            </w:r>
            <w:r w:rsid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)</w:t>
            </w:r>
            <w:r w:rsidR="00B978E1" w:rsidRP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262 4245</w:t>
            </w:r>
            <w:r w:rsidR="006D3B37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="006D3B37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>•</w:t>
            </w:r>
            <w:r w:rsidR="006D3B37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="006D3B37" w:rsidRPr="004B2203"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  <w:t>E-MAIL</w:t>
            </w:r>
            <w:r w:rsidR="006D3B37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="00B978E1" w:rsidRPr="00B978E1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patomgczm@hotmail.com</w:t>
            </w:r>
          </w:p>
          <w:p w:rsidR="006D3B37" w:rsidRPr="004B2203" w:rsidRDefault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</w:pPr>
          </w:p>
        </w:tc>
        <w:tc>
          <w:tcPr>
            <w:tcW w:w="3580" w:type="dxa"/>
          </w:tcPr>
          <w:p w:rsidR="006D3B37" w:rsidRPr="004B2203" w:rsidRDefault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</w:pPr>
          </w:p>
        </w:tc>
      </w:tr>
    </w:tbl>
    <w:p w:rsidR="002E6770" w:rsidRPr="004B2203" w:rsidRDefault="0038666F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  <w:lang w:val="en-US"/>
        </w:rPr>
      </w:pPr>
      <w:r>
        <w:rPr>
          <w:rFonts w:ascii="Calibri" w:eastAsia="Calibri" w:hAnsi="Calibri" w:cs="Calibri"/>
          <w:noProof/>
          <w:color w:val="999999"/>
          <w:sz w:val="20"/>
          <w:szCs w:val="20"/>
          <w:lang w:val="es-MX" w:eastAsia="es-MX"/>
        </w:rPr>
        <w:drawing>
          <wp:anchor distT="0" distB="0" distL="114300" distR="114300" simplePos="0" relativeHeight="251659776" behindDoc="1" locked="0" layoutInCell="1" allowOverlap="1" wp14:anchorId="020E1ACD" wp14:editId="7226DEB2">
            <wp:simplePos x="0" y="0"/>
            <wp:positionH relativeFrom="column">
              <wp:posOffset>4286250</wp:posOffset>
            </wp:positionH>
            <wp:positionV relativeFrom="paragraph">
              <wp:posOffset>-1540510</wp:posOffset>
            </wp:positionV>
            <wp:extent cx="1191895" cy="13068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FIE_POI_PATRICIO MILLET_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65"/>
                    <a:stretch/>
                  </pic:blipFill>
                  <pic:spPr bwMode="auto">
                    <a:xfrm>
                      <a:off x="0" y="0"/>
                      <a:ext cx="1191895" cy="130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EBB" w:rsidRPr="004B2203">
        <w:rPr>
          <w:noProof/>
          <w:lang w:val="es-MX" w:eastAsia="es-MX"/>
        </w:rPr>
        <w:drawing>
          <wp:inline distT="0" distB="0" distL="0" distR="0">
            <wp:extent cx="5581650" cy="19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70" w:rsidRPr="004B2203" w:rsidRDefault="002E6770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  <w:lang w:val="en-US"/>
        </w:rPr>
      </w:pPr>
    </w:p>
    <w:p w:rsidR="00F63E3A" w:rsidRPr="004B2203" w:rsidRDefault="0023629C" w:rsidP="006647B8">
      <w:pPr>
        <w:spacing w:after="200" w:line="240" w:lineRule="auto"/>
        <w:ind w:left="1620" w:hanging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PROFILE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="0038666F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E</w:t>
      </w:r>
      <w:r w:rsidR="0038666F" w:rsidRPr="0038666F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ntrepreneur dedicated </w:t>
      </w:r>
      <w:r w:rsidR="0038666F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to real estate activity in the Yucat</w:t>
      </w:r>
      <w:r w:rsidR="00D81BC9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</w:t>
      </w:r>
      <w:r w:rsidR="0038666F" w:rsidRPr="0038666F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n pen</w:t>
      </w:r>
      <w:r w:rsidR="00D81BC9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insula for more than 25 years.</w:t>
      </w:r>
      <w:r w:rsidR="00D81BC9" w:rsidRPr="00D81BC9">
        <w:t xml:space="preserve"> </w:t>
      </w:r>
      <w:r w:rsidR="00D81BC9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</w:t>
      </w:r>
      <w:r w:rsidR="00D81BC9" w:rsidRPr="00D81BC9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carry out purchase or rental operations of property and land for commercial or private use.</w:t>
      </w:r>
      <w:r w:rsidR="00F63E3A" w:rsidRPr="004B2203">
        <w:rPr>
          <w:rFonts w:ascii="Calibri" w:eastAsia="Calibri" w:hAnsi="Calibri" w:cs="Calibri"/>
          <w:bCs/>
          <w:noProof/>
          <w:color w:val="444444"/>
          <w:sz w:val="24"/>
          <w:szCs w:val="24"/>
          <w:lang w:val="es-MX" w:eastAsia="es-MX"/>
        </w:rPr>
        <w:drawing>
          <wp:inline distT="0" distB="0" distL="0" distR="0">
            <wp:extent cx="5581650" cy="1905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70" w:rsidRPr="004B2203" w:rsidRDefault="0023629C" w:rsidP="002E6770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EDUCATION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Titration</w:t>
      </w:r>
      <w:r w:rsidR="00D26EBB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 xml:space="preserve"> </w:t>
      </w:r>
    </w:p>
    <w:p w:rsidR="002E6770" w:rsidRPr="004B2203" w:rsidRDefault="00D26EBB" w:rsidP="002E6770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ab/>
      </w:r>
      <w:r w:rsidR="00483371">
        <w:rPr>
          <w:rFonts w:ascii="Calibri" w:eastAsia="Calibri" w:hAnsi="Calibri" w:cs="Calibri"/>
          <w:color w:val="444444"/>
          <w:sz w:val="24"/>
          <w:szCs w:val="24"/>
          <w:lang w:val="en-US"/>
        </w:rPr>
        <w:t>Law Degree</w:t>
      </w:r>
      <w:r w:rsidR="00E02940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, </w:t>
      </w:r>
      <w:r w:rsidR="0038666F" w:rsidRPr="0038666F">
        <w:rPr>
          <w:rFonts w:ascii="Calibri" w:eastAsia="Calibri" w:hAnsi="Calibri" w:cs="Calibri"/>
          <w:color w:val="666666"/>
          <w:sz w:val="24"/>
          <w:szCs w:val="24"/>
          <w:lang w:val="en-US"/>
        </w:rPr>
        <w:t>Marist University of Merida</w:t>
      </w:r>
    </w:p>
    <w:p w:rsidR="002E6770" w:rsidRPr="004B2203" w:rsidRDefault="00D26EBB" w:rsidP="002E6770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66666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ab/>
      </w:r>
      <w:r w:rsid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>Graduated</w:t>
      </w:r>
      <w:r w:rsidR="003C5155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 </w:t>
      </w:r>
      <w:r w:rsid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in </w:t>
      </w:r>
      <w:r w:rsidR="00280F40">
        <w:rPr>
          <w:rFonts w:ascii="Calibri" w:eastAsia="Calibri" w:hAnsi="Calibri" w:cs="Calibri"/>
          <w:color w:val="666666"/>
          <w:sz w:val="24"/>
          <w:szCs w:val="24"/>
          <w:lang w:val="en-US"/>
        </w:rPr>
        <w:t>1996</w:t>
      </w:r>
    </w:p>
    <w:p w:rsidR="002E6770" w:rsidRPr="004B2203" w:rsidRDefault="00D26EBB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noProof/>
          <w:lang w:val="es-MX" w:eastAsia="es-MX"/>
        </w:rPr>
        <w:drawing>
          <wp:inline distT="0" distB="0" distL="0" distR="0">
            <wp:extent cx="5581650" cy="190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70" w:rsidRPr="004B2203" w:rsidRDefault="0023629C" w:rsidP="002E6770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EXPERIENCE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="0038666F" w:rsidRPr="0038666F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REAL ESTATE ADVISOR</w:t>
      </w:r>
    </w:p>
    <w:p w:rsidR="005143C8" w:rsidRPr="004B2203" w:rsidRDefault="0038666F" w:rsidP="002E6770">
      <w:pPr>
        <w:spacing w:line="240" w:lineRule="auto"/>
        <w:ind w:left="1620"/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</w:pPr>
      <w:r w:rsidRPr="0038666F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For more than 25 years I have worked as an independent professional in the real estate field. My main activities are the purchase and sale of properties, real estate and land.</w:t>
      </w:r>
    </w:p>
    <w:p w:rsidR="00E02940" w:rsidRPr="004B2203" w:rsidRDefault="00E02940" w:rsidP="002E6770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</w:p>
    <w:p w:rsidR="002E6770" w:rsidRPr="004B2203" w:rsidRDefault="002E6770">
      <w:pPr>
        <w:spacing w:line="240" w:lineRule="auto"/>
        <w:ind w:left="1440"/>
        <w:rPr>
          <w:rFonts w:ascii="Calibri" w:eastAsia="Calibri" w:hAnsi="Calibri" w:cs="Calibri"/>
          <w:b/>
          <w:bCs/>
          <w:color w:val="444444"/>
          <w:sz w:val="20"/>
          <w:szCs w:val="20"/>
          <w:lang w:val="en-US"/>
        </w:rPr>
      </w:pPr>
    </w:p>
    <w:sectPr w:rsidR="002E6770" w:rsidRPr="004B2203" w:rsidSect="0038666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19"/>
    <w:rsid w:val="00060724"/>
    <w:rsid w:val="00086F5C"/>
    <w:rsid w:val="00100CF5"/>
    <w:rsid w:val="001C453F"/>
    <w:rsid w:val="001E2732"/>
    <w:rsid w:val="00211B48"/>
    <w:rsid w:val="0023629C"/>
    <w:rsid w:val="0026608C"/>
    <w:rsid w:val="00280F40"/>
    <w:rsid w:val="002950D6"/>
    <w:rsid w:val="002E6770"/>
    <w:rsid w:val="002F275A"/>
    <w:rsid w:val="002F6DB1"/>
    <w:rsid w:val="00306565"/>
    <w:rsid w:val="0031671A"/>
    <w:rsid w:val="00323319"/>
    <w:rsid w:val="003363F9"/>
    <w:rsid w:val="00350539"/>
    <w:rsid w:val="0038666F"/>
    <w:rsid w:val="003C5155"/>
    <w:rsid w:val="003E6E63"/>
    <w:rsid w:val="00457ABB"/>
    <w:rsid w:val="00483371"/>
    <w:rsid w:val="004B2203"/>
    <w:rsid w:val="004C3104"/>
    <w:rsid w:val="004D0128"/>
    <w:rsid w:val="004D4A6B"/>
    <w:rsid w:val="004D5F8E"/>
    <w:rsid w:val="005143C8"/>
    <w:rsid w:val="005A0BA2"/>
    <w:rsid w:val="005A4A08"/>
    <w:rsid w:val="005C0E80"/>
    <w:rsid w:val="005C2630"/>
    <w:rsid w:val="005C45AE"/>
    <w:rsid w:val="006647B8"/>
    <w:rsid w:val="006D3B37"/>
    <w:rsid w:val="006E083D"/>
    <w:rsid w:val="006E1892"/>
    <w:rsid w:val="007777AD"/>
    <w:rsid w:val="007A3979"/>
    <w:rsid w:val="007A4CDB"/>
    <w:rsid w:val="00813F06"/>
    <w:rsid w:val="008A0070"/>
    <w:rsid w:val="008E50E5"/>
    <w:rsid w:val="008E7E10"/>
    <w:rsid w:val="009459BF"/>
    <w:rsid w:val="00952C84"/>
    <w:rsid w:val="0096506E"/>
    <w:rsid w:val="009A4A5C"/>
    <w:rsid w:val="009E1500"/>
    <w:rsid w:val="009E3F7B"/>
    <w:rsid w:val="00A012D6"/>
    <w:rsid w:val="00A46D79"/>
    <w:rsid w:val="00A77B3E"/>
    <w:rsid w:val="00B55DF2"/>
    <w:rsid w:val="00B61133"/>
    <w:rsid w:val="00B8049E"/>
    <w:rsid w:val="00B978E1"/>
    <w:rsid w:val="00BA0355"/>
    <w:rsid w:val="00C144B0"/>
    <w:rsid w:val="00C15A96"/>
    <w:rsid w:val="00C7685F"/>
    <w:rsid w:val="00CD6092"/>
    <w:rsid w:val="00D04461"/>
    <w:rsid w:val="00D2586C"/>
    <w:rsid w:val="00D26EBB"/>
    <w:rsid w:val="00D5515C"/>
    <w:rsid w:val="00D81BC9"/>
    <w:rsid w:val="00E02940"/>
    <w:rsid w:val="00E35A29"/>
    <w:rsid w:val="00E466C0"/>
    <w:rsid w:val="00E61221"/>
    <w:rsid w:val="00E82818"/>
    <w:rsid w:val="00F21C2D"/>
    <w:rsid w:val="00F31DF4"/>
    <w:rsid w:val="00F31FF3"/>
    <w:rsid w:val="00F34FF5"/>
    <w:rsid w:val="00F63E3A"/>
    <w:rsid w:val="00F87298"/>
    <w:rsid w:val="00F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1F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1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9E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59"/>
    <w:rsid w:val="006D3B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4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cv40.dotx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smith</vt:lpstr>
    </vt:vector>
  </TitlesOfParts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2024-12-09T22:24:00Z</dcterms:created>
  <dcterms:modified xsi:type="dcterms:W3CDTF">2024-12-12T22:41:00Z</dcterms:modified>
</cp:coreProperties>
</file>